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"/>
        <w:gridCol w:w="338"/>
        <w:gridCol w:w="455"/>
        <w:gridCol w:w="2075"/>
        <w:gridCol w:w="50"/>
        <w:gridCol w:w="622"/>
        <w:gridCol w:w="400"/>
        <w:gridCol w:w="15"/>
        <w:gridCol w:w="383"/>
        <w:gridCol w:w="15"/>
        <w:gridCol w:w="35"/>
        <w:gridCol w:w="795"/>
        <w:gridCol w:w="50"/>
        <w:gridCol w:w="700"/>
        <w:gridCol w:w="701"/>
        <w:gridCol w:w="101"/>
        <w:gridCol w:w="591"/>
        <w:gridCol w:w="425"/>
        <w:gridCol w:w="95"/>
        <w:gridCol w:w="671"/>
        <w:gridCol w:w="391"/>
        <w:gridCol w:w="1279"/>
        <w:gridCol w:w="31"/>
        <w:gridCol w:w="6"/>
        <w:gridCol w:w="631"/>
      </w:tblGrid>
      <w:tr w:rsidR="00627C70" w:rsidTr="004275AD">
        <w:trPr>
          <w:trHeight w:hRule="exact" w:val="240"/>
        </w:trPr>
        <w:tc>
          <w:tcPr>
            <w:tcW w:w="36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DOĞRUDAN TEMİN TEKLİF FORMU</w:t>
            </w:r>
          </w:p>
        </w:tc>
        <w:tc>
          <w:tcPr>
            <w:tcW w:w="352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 w:rsidTr="004275AD">
        <w:trPr>
          <w:trHeight w:hRule="exact" w:val="300"/>
        </w:trPr>
        <w:tc>
          <w:tcPr>
            <w:tcW w:w="36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52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4275AD">
        <w:trPr>
          <w:trHeight w:hRule="exact" w:val="720"/>
        </w:trPr>
        <w:tc>
          <w:tcPr>
            <w:tcW w:w="29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T.C.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KAHRAMANMARAŞ SÜTÇÜ İMAM ÜNİVERSİTESİ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Döner Sermaye İşletme Müdürlüğü</w:t>
            </w:r>
          </w:p>
        </w:tc>
        <w:tc>
          <w:tcPr>
            <w:tcW w:w="30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7C70" w:rsidTr="004275AD">
        <w:trPr>
          <w:trHeight w:hRule="exact" w:val="170"/>
        </w:trPr>
        <w:tc>
          <w:tcPr>
            <w:tcW w:w="29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1"/>
                <w:szCs w:val="11"/>
              </w:rPr>
            </w:pPr>
          </w:p>
        </w:tc>
        <w:tc>
          <w:tcPr>
            <w:tcW w:w="30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627C70" w:rsidTr="004275AD">
        <w:trPr>
          <w:trHeight w:hRule="exact" w:val="10"/>
        </w:trPr>
        <w:tc>
          <w:tcPr>
            <w:tcW w:w="29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84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</w:p>
        </w:tc>
        <w:tc>
          <w:tcPr>
            <w:tcW w:w="6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7C70" w:rsidTr="004275AD">
        <w:trPr>
          <w:trHeight w:hRule="exact" w:val="1160"/>
        </w:trPr>
        <w:tc>
          <w:tcPr>
            <w:tcW w:w="44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Teklif Sahibinin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Kimlik Bilgileri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Açık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Tebliğat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Adresi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Vergi Dairesi ve Vergi Numarası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Telefon ve Faks Numarası                                          </w:t>
            </w:r>
          </w:p>
        </w:tc>
        <w:tc>
          <w:tcPr>
            <w:tcW w:w="584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4275AD">
        <w:trPr>
          <w:trHeight w:hRule="exact" w:val="10"/>
        </w:trPr>
        <w:tc>
          <w:tcPr>
            <w:tcW w:w="44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7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6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627C70" w:rsidTr="004275AD">
        <w:trPr>
          <w:trHeight w:hRule="exact" w:val="537"/>
        </w:trPr>
        <w:tc>
          <w:tcPr>
            <w:tcW w:w="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4275AD">
        <w:trPr>
          <w:trHeight w:hRule="exact" w:val="780"/>
        </w:trPr>
        <w:tc>
          <w:tcPr>
            <w:tcW w:w="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08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Ekte belirtilen Teknik şartname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dahilinde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satınalınması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talep edilen aşağıda listede adı, adedi ve diğer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efsafları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belirtilen malzemelerin karşılarına yazılan birim ve toplam fiyatlardan vermeyi kabul ve taahhüt ederim.</w:t>
            </w:r>
          </w:p>
        </w:tc>
      </w:tr>
      <w:tr w:rsidR="00627C70" w:rsidTr="004275AD">
        <w:trPr>
          <w:trHeight w:hRule="exact" w:val="251"/>
        </w:trPr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08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 w:rsidTr="004275AD">
        <w:trPr>
          <w:trHeight w:hRule="exact" w:val="283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ÜNİVERSİTE ŞARTLARI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9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FİRMA TEKLİFİ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627C70" w:rsidTr="004275AD">
        <w:trPr>
          <w:trHeight w:hRule="exact" w:val="283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 Müddeti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B515A2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Son 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Teklif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ar. </w:t>
            </w:r>
            <w:proofErr w:type="gramEnd"/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>Onay No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Opsiyon</w:t>
            </w: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4275AD">
        <w:trPr>
          <w:trHeight w:hRule="exact" w:val="283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0537A7" w:rsidP="0005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</w:t>
            </w:r>
            <w:r w:rsidR="0089708D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3A0FD1">
              <w:rPr>
                <w:rFonts w:ascii="Times New Roman" w:hAnsi="Times New Roman"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4275AD">
        <w:trPr>
          <w:trHeight w:hRule="exact" w:val="424"/>
        </w:trPr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4275AD">
        <w:trPr>
          <w:trHeight w:hRule="exact" w:val="283"/>
        </w:trPr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Malzemenin Cinsi Özelliği</w:t>
            </w:r>
          </w:p>
        </w:tc>
        <w:tc>
          <w:tcPr>
            <w:tcW w:w="197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UBB Kodu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Birimi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 Fiyatı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Toplam Tutar</w:t>
            </w: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537A7" w:rsidTr="004275AD">
        <w:trPr>
          <w:trHeight w:hRule="exact" w:val="525"/>
        </w:trPr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A7" w:rsidRDefault="000537A7" w:rsidP="000537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537A7" w:rsidRDefault="000537A7" w:rsidP="000537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MİCROCERRAHİ İÇİN PUDRASIZ ELDİVEN NO: 8</w:t>
            </w:r>
          </w:p>
        </w:tc>
        <w:tc>
          <w:tcPr>
            <w:tcW w:w="199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37A7" w:rsidRDefault="000537A7" w:rsidP="0005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A7" w:rsidRDefault="000537A7" w:rsidP="000537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A7" w:rsidRDefault="000537A7" w:rsidP="000537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A7" w:rsidRDefault="000537A7" w:rsidP="0005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A7" w:rsidRDefault="000537A7" w:rsidP="0005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537A7" w:rsidRDefault="000537A7" w:rsidP="0005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4275AD">
        <w:trPr>
          <w:trHeight w:hRule="exact" w:val="280"/>
        </w:trPr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4275AD">
        <w:trPr>
          <w:trHeight w:hRule="exact" w:val="280"/>
        </w:trPr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4275AD">
        <w:trPr>
          <w:trHeight w:hRule="exact" w:val="280"/>
        </w:trPr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4275AD">
        <w:trPr>
          <w:trHeight w:hRule="exact" w:val="283"/>
        </w:trPr>
        <w:tc>
          <w:tcPr>
            <w:tcW w:w="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3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TOPLAM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4275AD">
        <w:trPr>
          <w:trHeight w:hRule="exact" w:val="283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41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KDV %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.....</w:t>
            </w:r>
            <w:proofErr w:type="gramEnd"/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4275AD">
        <w:trPr>
          <w:trHeight w:hRule="exact" w:val="283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41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GENEL TOP.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4275AD">
        <w:trPr>
          <w:trHeight w:hRule="exact" w:val="570"/>
        </w:trPr>
        <w:tc>
          <w:tcPr>
            <w:tcW w:w="1029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4275AD">
        <w:trPr>
          <w:trHeight w:hRule="exact" w:val="850"/>
        </w:trPr>
        <w:tc>
          <w:tcPr>
            <w:tcW w:w="1029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Pr="004275AD" w:rsidRDefault="00627C70" w:rsidP="004275A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Yalnız KDV hariç tutar        : 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................................................................................................................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TL'dir.</w:t>
            </w:r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:rsidR="004275AD" w:rsidRDefault="004275AD" w:rsidP="00B70917"/>
    <w:p w:rsidR="004275AD" w:rsidRPr="004275AD" w:rsidRDefault="004275AD" w:rsidP="004275AD"/>
    <w:p w:rsidR="004275AD" w:rsidRPr="004275AD" w:rsidRDefault="004275AD" w:rsidP="004275AD"/>
    <w:p w:rsidR="004275AD" w:rsidRPr="004275AD" w:rsidRDefault="004275AD" w:rsidP="004275AD"/>
    <w:p w:rsidR="004275AD" w:rsidRPr="004275AD" w:rsidRDefault="004275AD" w:rsidP="004275AD"/>
    <w:p w:rsidR="004275AD" w:rsidRPr="004275AD" w:rsidRDefault="004275AD" w:rsidP="004275AD"/>
    <w:p w:rsidR="004275AD" w:rsidRPr="004275AD" w:rsidRDefault="004275AD" w:rsidP="004275AD"/>
    <w:p w:rsidR="004275AD" w:rsidRPr="004275AD" w:rsidRDefault="004275AD" w:rsidP="004275AD"/>
    <w:p w:rsidR="004275AD" w:rsidRPr="004275AD" w:rsidRDefault="004275AD" w:rsidP="004275AD"/>
    <w:p w:rsidR="004275AD" w:rsidRPr="004275AD" w:rsidRDefault="004275AD" w:rsidP="004275AD"/>
    <w:p w:rsidR="004275AD" w:rsidRPr="004275AD" w:rsidRDefault="004275AD" w:rsidP="004275AD"/>
    <w:p w:rsidR="004275AD" w:rsidRDefault="004275AD" w:rsidP="004275AD"/>
    <w:tbl>
      <w:tblPr>
        <w:tblW w:w="109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77"/>
        <w:gridCol w:w="50"/>
      </w:tblGrid>
      <w:tr w:rsidR="004275AD" w:rsidTr="00B45684">
        <w:trPr>
          <w:trHeight w:hRule="exact" w:val="750"/>
        </w:trPr>
        <w:tc>
          <w:tcPr>
            <w:tcW w:w="108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275AD" w:rsidRDefault="004275AD" w:rsidP="00B45684">
            <w:pPr>
              <w:widowControl w:val="0"/>
              <w:autoSpaceDE w:val="0"/>
              <w:autoSpaceDN w:val="0"/>
              <w:adjustRightInd w:val="0"/>
              <w:spacing w:before="15" w:after="0" w:line="165" w:lineRule="atLeas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Avşar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Yerleşkesi  KAHRAMANMARAŞ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Telefon: Doğrudan Temin 344 3004077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Doğrudan Temin: </w:t>
            </w:r>
            <w:hyperlink r:id="rId4" w:history="1">
              <w:r w:rsidRPr="003727B2">
                <w:rPr>
                  <w:rStyle w:val="Kpr"/>
                  <w:rFonts w:ascii="Times New Roman" w:hAnsi="Times New Roman"/>
                  <w:sz w:val="18"/>
                  <w:szCs w:val="18"/>
                </w:rPr>
                <w:t>hastanesatinalma@ksu.edu.tr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ve kahramanmarasksu2017@hotmail.com  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275AD" w:rsidRDefault="004275AD" w:rsidP="00B45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</w:tbl>
    <w:p w:rsidR="00627C70" w:rsidRPr="004275AD" w:rsidRDefault="00627C70" w:rsidP="004275AD">
      <w:bookmarkStart w:id="0" w:name="_GoBack"/>
      <w:bookmarkEnd w:id="0"/>
    </w:p>
    <w:sectPr w:rsidR="00627C70" w:rsidRPr="004275AD" w:rsidSect="00533031">
      <w:pgSz w:w="11926" w:h="16867"/>
      <w:pgMar w:top="142" w:right="565" w:bottom="0" w:left="5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1"/>
    <w:rsid w:val="00047555"/>
    <w:rsid w:val="000537A7"/>
    <w:rsid w:val="000A38E7"/>
    <w:rsid w:val="001034A6"/>
    <w:rsid w:val="003A0FD1"/>
    <w:rsid w:val="003A1D9A"/>
    <w:rsid w:val="004275AD"/>
    <w:rsid w:val="00533031"/>
    <w:rsid w:val="005C4E84"/>
    <w:rsid w:val="00627C70"/>
    <w:rsid w:val="00686CFA"/>
    <w:rsid w:val="007208BE"/>
    <w:rsid w:val="008525F5"/>
    <w:rsid w:val="0089708D"/>
    <w:rsid w:val="00AE0358"/>
    <w:rsid w:val="00B515A2"/>
    <w:rsid w:val="00B70917"/>
    <w:rsid w:val="00C11E40"/>
    <w:rsid w:val="00CA3606"/>
    <w:rsid w:val="00E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7E4B9-3FC1-4F90-B4A4-CF3DF7F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3A1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tanesatinalma@ks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127C331F</Template>
  <TotalTime>11</TotalTime>
  <Pages>1</Pages>
  <Words>122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administrator</cp:lastModifiedBy>
  <cp:revision>14</cp:revision>
  <dcterms:created xsi:type="dcterms:W3CDTF">2017-12-04T08:28:00Z</dcterms:created>
  <dcterms:modified xsi:type="dcterms:W3CDTF">2017-12-14T06:18:00Z</dcterms:modified>
</cp:coreProperties>
</file>